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64"/>
        <w:gridCol w:w="1296"/>
      </w:tblGrid>
      <w:tr w:rsidR="0061278A" w:rsidRPr="006E5C32" w:rsidTr="006E5C32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E5C32" w:rsidRDefault="006E5C32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96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FB7916" w:rsidRDefault="001A5CEA" w:rsidP="006E5C3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CA"/>
              </w:rPr>
            </w:pPr>
            <w:r w:rsidRPr="00FB7916">
              <w:rPr>
                <w:lang w:val="en-CA"/>
              </w:rPr>
              <w:t>A</w:t>
            </w:r>
            <w:r w:rsidR="00C419CC">
              <w:rPr>
                <w:lang w:val="en-CA"/>
              </w:rPr>
              <w:t>4</w:t>
            </w:r>
            <w:r w:rsidR="006E5C32">
              <w:rPr>
                <w:lang w:val="en-CA"/>
              </w:rPr>
              <w:t>1</w:t>
            </w:r>
            <w:r w:rsidR="0061278A" w:rsidRPr="00FB7916">
              <w:rPr>
                <w:lang w:val="en-CA"/>
              </w:rPr>
              <w:t>-WP/</w:t>
            </w:r>
            <w:r w:rsidR="009C579F">
              <w:t>хххх</w:t>
            </w:r>
          </w:p>
          <w:p w:rsidR="001A5CEA" w:rsidRPr="00FB7916" w:rsidRDefault="0056357A" w:rsidP="006E5C3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CA"/>
              </w:rPr>
            </w:pPr>
            <w:r w:rsidRPr="00E37E4C">
              <w:rPr>
                <w:sz w:val="18"/>
                <w:szCs w:val="18"/>
              </w:rPr>
              <w:t>Р</w:t>
            </w:r>
            <w:r w:rsidRPr="00FB7916">
              <w:rPr>
                <w:sz w:val="18"/>
                <w:szCs w:val="18"/>
                <w:lang w:val="en-CA"/>
              </w:rPr>
              <w:t>/</w:t>
            </w:r>
            <w:r w:rsidR="009C579F" w:rsidRPr="00E37E4C">
              <w:rPr>
                <w:sz w:val="18"/>
                <w:szCs w:val="18"/>
              </w:rPr>
              <w:t>хх</w:t>
            </w:r>
          </w:p>
          <w:p w:rsidR="0061278A" w:rsidRPr="00EE780B" w:rsidRDefault="009C579F" w:rsidP="006E5C3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CA"/>
              </w:rPr>
            </w:pPr>
            <w:r w:rsidRPr="00FB7916">
              <w:rPr>
                <w:sz w:val="18"/>
                <w:lang w:val="en-CA"/>
              </w:rPr>
              <w:t>..</w:t>
            </w:r>
            <w:r w:rsidR="0061278A" w:rsidRPr="00FB7916">
              <w:rPr>
                <w:sz w:val="18"/>
                <w:lang w:val="en-CA"/>
              </w:rPr>
              <w:t>/</w:t>
            </w:r>
            <w:r w:rsidRPr="00FB7916">
              <w:rPr>
                <w:sz w:val="18"/>
                <w:lang w:val="en-CA"/>
              </w:rPr>
              <w:t>..</w:t>
            </w:r>
            <w:r w:rsidR="0061278A" w:rsidRPr="00FB7916">
              <w:rPr>
                <w:sz w:val="18"/>
                <w:lang w:val="en-CA"/>
              </w:rPr>
              <w:t>/</w:t>
            </w:r>
            <w:r w:rsidR="006E5C32">
              <w:rPr>
                <w:sz w:val="18"/>
                <w:lang w:val="en-CA"/>
              </w:rPr>
              <w:t>22</w:t>
            </w:r>
          </w:p>
          <w:p w:rsidR="0061278A" w:rsidRPr="00FB7916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en-CA"/>
              </w:rPr>
            </w:pPr>
          </w:p>
        </w:tc>
      </w:tr>
      <w:tr w:rsidR="0061278A" w:rsidRPr="00C777B8" w:rsidTr="006E5C32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FB791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6E5C32" w:rsidP="006E5C32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-1126490</wp:posOffset>
            </wp:positionV>
            <wp:extent cx="1078865" cy="876300"/>
            <wp:effectExtent l="0" t="0" r="0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C419CC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  <w:spacing w:val="-2"/>
        </w:rPr>
        <w:t>ПЛЕНАРНОЕ ЗАСЕДАНИЕ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F871F4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B6122C" w:rsidRPr="006E5C32">
              <w:rPr>
                <w:b/>
                <w:lang w:val="en-US"/>
              </w:rPr>
              <w:t>[</w:t>
            </w:r>
            <w:r w:rsidR="00B6122C" w:rsidRPr="006E5C32">
              <w:rPr>
                <w:b/>
              </w:rPr>
              <w:t>№</w:t>
            </w:r>
            <w:r w:rsidR="00B6122C" w:rsidRPr="006E5C32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6E5C32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6E5C32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6E5C32">
            <w:pPr>
              <w:jc w:val="both"/>
            </w:pPr>
          </w:p>
          <w:p w:rsidR="0030736B" w:rsidRPr="00C777B8" w:rsidRDefault="0030736B" w:rsidP="006E5C32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</w:tc>
      </w:tr>
      <w:tr w:rsidR="0030736B" w:rsidRPr="00C777B8" w:rsidTr="006E5C32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6E5C32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6E5C32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6E5C32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6E5C32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660F02" w:rsidRDefault="0030736B" w:rsidP="006E5C32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6E5C32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6E5C32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6E5C32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C419CC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3D" w:rsidRDefault="0055383D">
      <w:r>
        <w:separator/>
      </w:r>
    </w:p>
  </w:endnote>
  <w:endnote w:type="continuationSeparator" w:id="0">
    <w:p w:rsidR="0055383D" w:rsidRDefault="005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3D" w:rsidRDefault="0055383D">
      <w:r>
        <w:separator/>
      </w:r>
    </w:p>
  </w:footnote>
  <w:footnote w:type="continuationSeparator" w:id="0">
    <w:p w:rsidR="0055383D" w:rsidRDefault="0055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956457" w:rsidRDefault="0062479C" w:rsidP="006E5C32">
    <w:pPr>
      <w:pStyle w:val="Header"/>
      <w:tabs>
        <w:tab w:val="clear" w:pos="4320"/>
        <w:tab w:val="clear" w:pos="8640"/>
        <w:tab w:val="center" w:pos="4680"/>
      </w:tabs>
      <w:rPr>
        <w:lang w:val="en-GB"/>
      </w:rPr>
    </w:pPr>
    <w:r w:rsidRPr="00956457">
      <w:rPr>
        <w:lang w:val="en-GB"/>
      </w:rPr>
      <w:t>A</w:t>
    </w:r>
    <w:r w:rsidR="00C419CC">
      <w:rPr>
        <w:lang w:val="en-GB"/>
      </w:rPr>
      <w:t>4</w:t>
    </w:r>
    <w:r w:rsidR="006E5C32">
      <w:rPr>
        <w:lang w:val="en-GB"/>
      </w:rPr>
      <w:t>1</w:t>
    </w:r>
    <w:r w:rsidRPr="00956457">
      <w:rPr>
        <w:lang w:val="en-GB"/>
      </w:rPr>
      <w:t>-WP/</w:t>
    </w:r>
    <w:r w:rsidR="00474B1E">
      <w:t>ххх</w:t>
    </w:r>
    <w:r w:rsidR="00956457">
      <w:t>х</w:t>
    </w:r>
    <w:r w:rsidR="00C442CB" w:rsidRPr="00647D3E">
      <w:rPr>
        <w:lang w:val="en-CA"/>
      </w:rPr>
      <w:tab/>
      <w:t xml:space="preserve">- </w:t>
    </w:r>
    <w:r w:rsidR="00C442CB">
      <w:rPr>
        <w:rStyle w:val="PageNumber"/>
      </w:rPr>
      <w:fldChar w:fldCharType="begin"/>
    </w:r>
    <w:r w:rsidR="00C442CB" w:rsidRPr="00647D3E">
      <w:rPr>
        <w:rStyle w:val="PageNumber"/>
        <w:lang w:val="en-CA"/>
      </w:rPr>
      <w:instrText xml:space="preserve"> PAGE </w:instrText>
    </w:r>
    <w:r w:rsidR="00C442CB">
      <w:rPr>
        <w:rStyle w:val="PageNumber"/>
      </w:rPr>
      <w:fldChar w:fldCharType="separate"/>
    </w:r>
    <w:r w:rsidR="00C442CB">
      <w:rPr>
        <w:rStyle w:val="PageNumber"/>
        <w:noProof/>
        <w:lang w:val="en-CA"/>
      </w:rPr>
      <w:t>2</w:t>
    </w:r>
    <w:r w:rsidR="00C442CB">
      <w:rPr>
        <w:rStyle w:val="PageNumber"/>
      </w:rPr>
      <w:fldChar w:fldCharType="end"/>
    </w:r>
    <w:r w:rsidR="00C442CB" w:rsidRPr="00647D3E">
      <w:rPr>
        <w:rStyle w:val="PageNumber"/>
        <w:lang w:val="en-CA"/>
      </w:rPr>
      <w:t xml:space="preserve"> -</w:t>
    </w:r>
  </w:p>
  <w:p w:rsidR="0062479C" w:rsidRPr="00FB7916" w:rsidRDefault="0062479C" w:rsidP="00C442CB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CA"/>
      </w:rPr>
    </w:pPr>
    <w:r w:rsidRPr="00E37E4C">
      <w:rPr>
        <w:sz w:val="18"/>
        <w:szCs w:val="18"/>
        <w:lang w:val="en-GB" w:eastAsia="zh-CN"/>
      </w:rPr>
      <w:t>P/xx</w:t>
    </w:r>
  </w:p>
  <w:p w:rsidR="0062479C" w:rsidRPr="00FB7916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Default="0062479C" w:rsidP="00660F02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</w:rPr>
    </w:pPr>
    <w:r>
      <w:tab/>
    </w:r>
    <w:r>
      <w:rPr>
        <w:rStyle w:val="PageNumber"/>
      </w:rPr>
      <w:tab/>
      <w:t>A3</w:t>
    </w:r>
    <w:r w:rsidR="00EE780B">
      <w:rPr>
        <w:rStyle w:val="PageNumber"/>
        <w:lang w:val="en-US"/>
      </w:rPr>
      <w:t>9</w:t>
    </w:r>
    <w:r>
      <w:rPr>
        <w:rStyle w:val="PageNumber"/>
      </w:rPr>
      <w:t>-WP/</w:t>
    </w:r>
    <w:r w:rsidR="00474B1E">
      <w:rPr>
        <w:rStyle w:val="PageNumber"/>
      </w:rPr>
      <w:t>ххх</w:t>
    </w:r>
  </w:p>
  <w:p w:rsidR="0062479C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</w:rPr>
    </w:pPr>
    <w:r>
      <w:rPr>
        <w:rStyle w:val="PageNumber"/>
      </w:rPr>
      <w:tab/>
    </w:r>
    <w:r>
      <w:t xml:space="preserve">- </w:t>
    </w:r>
    <w:r w:rsidR="001C11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C11B1">
      <w:rPr>
        <w:rStyle w:val="PageNumber"/>
      </w:rPr>
      <w:fldChar w:fldCharType="separate"/>
    </w:r>
    <w:r w:rsidR="00EE780B">
      <w:rPr>
        <w:rStyle w:val="PageNumber"/>
        <w:noProof/>
      </w:rPr>
      <w:t>3</w:t>
    </w:r>
    <w:r w:rsidR="001C11B1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tab/>
      <w:t>P/xx</w:t>
    </w:r>
  </w:p>
  <w:p w:rsidR="0062479C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649B"/>
    <w:rsid w:val="00074ADF"/>
    <w:rsid w:val="00092771"/>
    <w:rsid w:val="001A5CEA"/>
    <w:rsid w:val="001C11B1"/>
    <w:rsid w:val="001C7E25"/>
    <w:rsid w:val="00210CE5"/>
    <w:rsid w:val="00231EBC"/>
    <w:rsid w:val="0026088A"/>
    <w:rsid w:val="0026536D"/>
    <w:rsid w:val="002827C1"/>
    <w:rsid w:val="0030736B"/>
    <w:rsid w:val="0032032D"/>
    <w:rsid w:val="003720CE"/>
    <w:rsid w:val="00393A64"/>
    <w:rsid w:val="00413CF7"/>
    <w:rsid w:val="004349CF"/>
    <w:rsid w:val="00474281"/>
    <w:rsid w:val="00474B1E"/>
    <w:rsid w:val="004A431C"/>
    <w:rsid w:val="004F70F7"/>
    <w:rsid w:val="0055383D"/>
    <w:rsid w:val="0056357A"/>
    <w:rsid w:val="00572AEB"/>
    <w:rsid w:val="00594353"/>
    <w:rsid w:val="005D4421"/>
    <w:rsid w:val="005F14BC"/>
    <w:rsid w:val="005F558F"/>
    <w:rsid w:val="00601D9A"/>
    <w:rsid w:val="0061278A"/>
    <w:rsid w:val="006203BB"/>
    <w:rsid w:val="0062286F"/>
    <w:rsid w:val="0062479C"/>
    <w:rsid w:val="00660F02"/>
    <w:rsid w:val="006C3ED3"/>
    <w:rsid w:val="006E5C32"/>
    <w:rsid w:val="0070552E"/>
    <w:rsid w:val="00711161"/>
    <w:rsid w:val="0074359F"/>
    <w:rsid w:val="0078480B"/>
    <w:rsid w:val="007976DC"/>
    <w:rsid w:val="007A22E3"/>
    <w:rsid w:val="007E6AC9"/>
    <w:rsid w:val="007F7937"/>
    <w:rsid w:val="00824943"/>
    <w:rsid w:val="00877DB0"/>
    <w:rsid w:val="0088704B"/>
    <w:rsid w:val="009250C7"/>
    <w:rsid w:val="00942C05"/>
    <w:rsid w:val="00956457"/>
    <w:rsid w:val="00961931"/>
    <w:rsid w:val="009B21FB"/>
    <w:rsid w:val="009C579F"/>
    <w:rsid w:val="009C76F7"/>
    <w:rsid w:val="009F6B72"/>
    <w:rsid w:val="00A10041"/>
    <w:rsid w:val="00AB24E7"/>
    <w:rsid w:val="00AF22DE"/>
    <w:rsid w:val="00B556E5"/>
    <w:rsid w:val="00B57355"/>
    <w:rsid w:val="00B6122C"/>
    <w:rsid w:val="00B83728"/>
    <w:rsid w:val="00B9101C"/>
    <w:rsid w:val="00BE39F9"/>
    <w:rsid w:val="00C15894"/>
    <w:rsid w:val="00C419CC"/>
    <w:rsid w:val="00C442CB"/>
    <w:rsid w:val="00C65DEE"/>
    <w:rsid w:val="00C777B8"/>
    <w:rsid w:val="00C804E5"/>
    <w:rsid w:val="00C80E0C"/>
    <w:rsid w:val="00CA4CD6"/>
    <w:rsid w:val="00D27687"/>
    <w:rsid w:val="00D551A8"/>
    <w:rsid w:val="00D64756"/>
    <w:rsid w:val="00DD4B52"/>
    <w:rsid w:val="00DE49DE"/>
    <w:rsid w:val="00DF1AF7"/>
    <w:rsid w:val="00E12D4B"/>
    <w:rsid w:val="00E37E4C"/>
    <w:rsid w:val="00E504DB"/>
    <w:rsid w:val="00EC5B3C"/>
    <w:rsid w:val="00ED28A6"/>
    <w:rsid w:val="00EE34A4"/>
    <w:rsid w:val="00EE780B"/>
    <w:rsid w:val="00F031D7"/>
    <w:rsid w:val="00F10FD1"/>
    <w:rsid w:val="00F33450"/>
    <w:rsid w:val="00F40284"/>
    <w:rsid w:val="00F41510"/>
    <w:rsid w:val="00F871F4"/>
    <w:rsid w:val="00F952F3"/>
    <w:rsid w:val="00FB7916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FDABC80-178C-427B-890C-4FBFECE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6DFBA-380A-445B-B083-F0F95983C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CBF49-F4A6-4483-BEEA-F7A7FF379588}"/>
</file>

<file path=customXml/itemProps3.xml><?xml version="1.0" encoding="utf-8"?>
<ds:datastoreItem xmlns:ds="http://schemas.openxmlformats.org/officeDocument/2006/customXml" ds:itemID="{B0FD009C-B832-42BC-B880-8BC46A07DBE1}"/>
</file>

<file path=customXml/itemProps4.xml><?xml version="1.0" encoding="utf-8"?>
<ds:datastoreItem xmlns:ds="http://schemas.openxmlformats.org/officeDocument/2006/customXml" ds:itemID="{B0D11376-C6A2-4C2E-B210-E1D0C269A6C9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48</Words>
  <Characters>368</Characters>
  <Application>Microsoft Office Word</Application>
  <DocSecurity>4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2022-03-01T17:15:00Z</cp:lastPrinted>
  <dcterms:created xsi:type="dcterms:W3CDTF">2022-03-02T22:15:00Z</dcterms:created>
  <dcterms:modified xsi:type="dcterms:W3CDTF">2022-03-02T22:15:00Z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