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EF73E4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CC49AC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6944D4">
        <w:rPr>
          <w:b/>
          <w:sz w:val="24"/>
          <w:lang w:eastAsia="zh-CN"/>
        </w:rPr>
        <w:t>4</w:t>
      </w:r>
      <w:r w:rsidR="00CC49AC">
        <w:rPr>
          <w:b/>
          <w:sz w:val="24"/>
          <w:lang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DF6EAA" w:rsidP="00F945AF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技术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221F50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F94F40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  <w:p w:rsidR="0017778A" w:rsidRPr="00DA0EFB" w:rsidRDefault="0017778A" w:rsidP="0017778A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 w:rsidRPr="00DA0EFB">
              <w:rPr>
                <w:rFonts w:eastAsia="SimHei"/>
                <w:bCs/>
                <w:sz w:val="21"/>
                <w:szCs w:val="21"/>
                <w:lang w:val="en-US" w:eastAsia="zh-CN"/>
              </w:rPr>
              <w:t>行动：</w:t>
            </w:r>
            <w:r w:rsidR="0097458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请</w:t>
            </w:r>
            <w:r w:rsidR="00F94F4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大</w:t>
            </w:r>
            <w:r w:rsidR="00974589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US" w:eastAsia="zh-CN"/>
              </w:rPr>
              <w:t>会：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7" w:name="beginning"/>
      <w:bookmarkEnd w:id="17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F94F40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752" behindDoc="0" locked="0" layoutInCell="1" allowOverlap="1" wp14:anchorId="72D8D320" wp14:editId="0328571C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EF73E4" w:rsidRPr="00EF73E4" w:rsidRDefault="00EF73E4" w:rsidP="00EF73E4">
          <w:pPr>
            <w:spacing w:before="240"/>
            <w:jc w:val="left"/>
            <w:rPr>
              <w:rFonts w:eastAsiaTheme="minorEastAsia"/>
              <w:sz w:val="21"/>
              <w:szCs w:val="21"/>
              <w:lang w:val="es-ES_tradnl"/>
            </w:rPr>
          </w:pPr>
          <w:bookmarkStart w:id="10" w:name="document_no"/>
          <w:r w:rsidRPr="00EF73E4">
            <w:rPr>
              <w:rFonts w:eastAsiaTheme="minorEastAsia"/>
              <w:sz w:val="21"/>
              <w:szCs w:val="21"/>
              <w:lang w:val="es-ES_tradnl"/>
            </w:rPr>
            <w:t>A</w:t>
          </w:r>
          <w:r w:rsidR="006944D4">
            <w:rPr>
              <w:rFonts w:eastAsiaTheme="minorEastAsia"/>
              <w:sz w:val="21"/>
              <w:szCs w:val="21"/>
              <w:lang w:val="es-ES_tradnl"/>
            </w:rPr>
            <w:t>4</w:t>
          </w:r>
          <w:r w:rsidR="00CC49AC">
            <w:rPr>
              <w:rFonts w:eastAsiaTheme="minorEastAsia"/>
              <w:sz w:val="21"/>
              <w:szCs w:val="21"/>
              <w:lang w:val="es-ES_tradnl"/>
            </w:rPr>
            <w:t>1</w:t>
          </w:r>
          <w:r w:rsidRPr="00EF73E4">
            <w:rPr>
              <w:rFonts w:eastAsiaTheme="minorEastAsia"/>
              <w:sz w:val="21"/>
              <w:szCs w:val="21"/>
              <w:lang w:val="es-ES_tradnl"/>
            </w:rPr>
            <w:t>-WP/</w:t>
          </w:r>
          <w:bookmarkEnd w:id="10"/>
          <w:r w:rsidRPr="00EF73E4">
            <w:rPr>
              <w:rFonts w:eastAsiaTheme="minorEastAsia"/>
              <w:sz w:val="21"/>
              <w:szCs w:val="21"/>
              <w:lang w:val="es-ES_tradnl"/>
            </w:rPr>
            <w:t>xxxx</w:t>
          </w:r>
        </w:p>
        <w:p w:rsidR="00EF73E4" w:rsidRPr="00EF73E4" w:rsidRDefault="00EF73E4" w:rsidP="00EF73E4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jc w:val="left"/>
            <w:rPr>
              <w:rFonts w:eastAsiaTheme="minorEastAsia"/>
              <w:szCs w:val="22"/>
              <w:lang w:val="es-ES_tradnl"/>
            </w:rPr>
          </w:pPr>
          <w:bookmarkStart w:id="11" w:name="related_to"/>
          <w:r w:rsidRPr="00EF73E4">
            <w:rPr>
              <w:rFonts w:eastAsiaTheme="minorEastAsia"/>
              <w:sz w:val="18"/>
              <w:szCs w:val="22"/>
              <w:lang w:val="es-ES_tradnl"/>
            </w:rPr>
            <w:t>TE/</w:t>
          </w:r>
          <w:bookmarkEnd w:id="11"/>
          <w:r w:rsidRPr="00EF73E4">
            <w:rPr>
              <w:rFonts w:eastAsiaTheme="minorEastAsia"/>
              <w:sz w:val="18"/>
              <w:szCs w:val="22"/>
              <w:lang w:val="es-ES_tradnl"/>
            </w:rPr>
            <w:t>xx</w:t>
          </w:r>
        </w:p>
        <w:p w:rsidR="004C2FB6" w:rsidRPr="00DF6EAA" w:rsidRDefault="00EF73E4" w:rsidP="00CC49AC">
          <w:pPr>
            <w:jc w:val="left"/>
            <w:rPr>
              <w:b/>
              <w:bCs/>
              <w:sz w:val="18"/>
              <w:szCs w:val="18"/>
              <w:lang w:val="es-ES_tradnl" w:eastAsia="zh-CN"/>
            </w:rPr>
          </w:pPr>
          <w:bookmarkStart w:id="12" w:name="restricted"/>
          <w:bookmarkStart w:id="13" w:name="addendum_corrigendum_appendix"/>
          <w:bookmarkStart w:id="14" w:name="revision_no"/>
          <w:bookmarkStart w:id="15" w:name="revision_date"/>
          <w:bookmarkStart w:id="16" w:name="date"/>
          <w:bookmarkEnd w:id="12"/>
          <w:bookmarkEnd w:id="13"/>
          <w:bookmarkEnd w:id="14"/>
          <w:bookmarkEnd w:id="15"/>
          <w:r w:rsidRPr="00EF73E4">
            <w:rPr>
              <w:rFonts w:eastAsiaTheme="minorEastAsia"/>
              <w:sz w:val="18"/>
              <w:szCs w:val="18"/>
              <w:lang w:val="es-ES_tradnl"/>
            </w:rPr>
            <w:t>../../</w:t>
          </w:r>
          <w:bookmarkEnd w:id="16"/>
          <w:r w:rsidR="00CC49AC">
            <w:rPr>
              <w:rFonts w:eastAsiaTheme="minorEastAsia"/>
              <w:sz w:val="18"/>
              <w:szCs w:val="18"/>
              <w:lang w:val="es-ES_tradnl"/>
            </w:rPr>
            <w:t>22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DF6EAA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s-ES_tradnl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E33AEF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E33AEF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EF73E4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361502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6944D4">
      <w:rPr>
        <w:sz w:val="21"/>
        <w:szCs w:val="21"/>
        <w:lang w:val="es-ES_tradnl"/>
      </w:rPr>
      <w:t>4</w:t>
    </w:r>
    <w:r w:rsidR="00CC49AC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F94F40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2B65AC" w:rsidP="00F94F40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TE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1F50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150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0095"/>
    <w:rsid w:val="006918D1"/>
    <w:rsid w:val="006944D4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0097"/>
    <w:rsid w:val="009649B4"/>
    <w:rsid w:val="0096589B"/>
    <w:rsid w:val="00974589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164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C49AC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0761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DF6EAA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3AEF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268"/>
    <w:rsid w:val="00ED38C8"/>
    <w:rsid w:val="00EF2A4C"/>
    <w:rsid w:val="00EF73E4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4F40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61C032A-C929-44D9-B094-4F865A9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3C3911-361E-47F1-86F3-056C417BF60C}"/>
</file>

<file path=customXml/itemProps3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2</Pages>
  <Words>17</Words>
  <Characters>97</Characters>
  <Application>Microsoft Office Word</Application>
  <DocSecurity>4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2022-03-02T22:23:00Z</dcterms:created>
  <dcterms:modified xsi:type="dcterms:W3CDTF">2022-03-02T22:23:00Z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